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8</w:t>
      </w:r>
      <w:r>
        <w:rPr>
          <w:b/>
          <w:bCs/>
          <w:sz w:val="30"/>
          <w:szCs w:val="30"/>
        </w:rPr>
        <w:t>00万</w:t>
      </w:r>
      <w:r>
        <w:rPr>
          <w:rFonts w:hint="eastAsia"/>
          <w:b/>
          <w:bCs/>
          <w:sz w:val="30"/>
          <w:szCs w:val="30"/>
        </w:rPr>
        <w:t xml:space="preserve"> 双目</w:t>
      </w:r>
      <w:r>
        <w:rPr>
          <w:rFonts w:hint="eastAsia"/>
          <w:b/>
          <w:bCs/>
          <w:sz w:val="30"/>
          <w:szCs w:val="30"/>
          <w:lang w:val="en-US" w:eastAsia="zh-CN"/>
        </w:rPr>
        <w:t>全景</w:t>
      </w:r>
      <w:r>
        <w:rPr>
          <w:rFonts w:hint="eastAsia"/>
          <w:b/>
          <w:bCs/>
          <w:sz w:val="30"/>
          <w:szCs w:val="30"/>
        </w:rPr>
        <w:t>拼接模组</w:t>
      </w:r>
    </w:p>
    <w:p>
      <w:pPr>
        <w:snapToGrid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功能特点：</w:t>
      </w:r>
    </w:p>
    <w:p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1、双目拼接，全景超宽</w:t>
      </w:r>
      <w:r>
        <w:rPr>
          <w:rFonts w:hint="eastAsia"/>
          <w:sz w:val="24"/>
          <w:szCs w:val="24"/>
          <w:lang w:val="en-US" w:eastAsia="zh-CN"/>
        </w:rPr>
        <w:t>视角</w:t>
      </w:r>
      <w:r>
        <w:rPr>
          <w:rFonts w:hint="eastAsia"/>
          <w:sz w:val="24"/>
          <w:szCs w:val="24"/>
        </w:rPr>
        <w:t>；</w:t>
      </w:r>
    </w:p>
    <w:p>
      <w:pPr>
        <w:snapToGrid w:val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、最高分辨率4096*1944</w:t>
      </w:r>
      <w:r>
        <w:rPr>
          <w:sz w:val="24"/>
          <w:szCs w:val="24"/>
        </w:rPr>
        <w:t>@20fps</w:t>
      </w:r>
      <w:r>
        <w:rPr>
          <w:rFonts w:hint="eastAsia"/>
          <w:sz w:val="24"/>
          <w:szCs w:val="24"/>
        </w:rPr>
        <w:t>；</w:t>
      </w:r>
    </w:p>
    <w:p>
      <w:pPr>
        <w:snapToGrid w:val="0"/>
        <w:rPr>
          <w:sz w:val="24"/>
          <w:szCs w:val="24"/>
        </w:rPr>
      </w:pPr>
      <w:r>
        <w:rPr>
          <w:sz w:val="24"/>
          <w:szCs w:val="24"/>
        </w:rPr>
        <w:t>3、</w:t>
      </w:r>
      <w:r>
        <w:rPr>
          <w:rFonts w:hint="eastAsia"/>
          <w:sz w:val="24"/>
          <w:szCs w:val="24"/>
        </w:rPr>
        <w:t>支持人形侦测、区域入侵、越界侦测、声光报警</w:t>
      </w:r>
      <w:r>
        <w:rPr>
          <w:sz w:val="24"/>
          <w:szCs w:val="24"/>
        </w:rPr>
        <w:t>；</w:t>
      </w:r>
    </w:p>
    <w:p>
      <w:pPr>
        <w:snapToGrid w:val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、内置灯板驱动，更稳定支持灯光模式：双光、全彩、红外</w:t>
      </w:r>
    </w:p>
    <w:p>
      <w:pPr>
        <w:snapToGrid w:val="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2.8</w:t>
      </w:r>
      <w:r>
        <w:rPr>
          <w:sz w:val="24"/>
          <w:szCs w:val="24"/>
        </w:rPr>
        <w:t>MM</w:t>
      </w:r>
      <w:r>
        <w:rPr>
          <w:rFonts w:hint="eastAsia"/>
          <w:sz w:val="24"/>
          <w:szCs w:val="24"/>
        </w:rPr>
        <w:t>镜头水平视角1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0°；</w:t>
      </w:r>
    </w:p>
    <w:p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、支持背光补偿，强光抑制，3D数字降噪；</w:t>
      </w:r>
    </w:p>
    <w:p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、支持最大</w:t>
      </w:r>
      <w:r>
        <w:rPr>
          <w:sz w:val="24"/>
          <w:szCs w:val="24"/>
        </w:rPr>
        <w:t>512</w:t>
      </w:r>
      <w:r>
        <w:rPr>
          <w:rFonts w:hint="eastAsia"/>
          <w:sz w:val="24"/>
          <w:szCs w:val="24"/>
        </w:rPr>
        <w:t xml:space="preserve"> GB MicroSD/MicroSDHC/MicroSDXC卡本地存储；</w:t>
      </w:r>
    </w:p>
    <w:p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、支持双向语音对讲；</w:t>
      </w:r>
    </w:p>
    <w:p>
      <w:pPr>
        <w:snapToGrid w:val="0"/>
        <w:contextualSpacing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、2路音频输入，1路音频输出</w:t>
      </w:r>
    </w:p>
    <w:p>
      <w:pPr>
        <w:snapToGrid w:val="0"/>
        <w:contextualSpacing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、支持P</w:t>
      </w:r>
      <w:r>
        <w:rPr>
          <w:sz w:val="24"/>
          <w:szCs w:val="24"/>
        </w:rPr>
        <w:t>OE</w:t>
      </w:r>
      <w:r>
        <w:rPr>
          <w:rFonts w:hint="eastAsia"/>
          <w:sz w:val="24"/>
          <w:szCs w:val="24"/>
        </w:rPr>
        <w:t>扩展；</w:t>
      </w:r>
    </w:p>
    <w:p>
      <w:pPr>
        <w:snapToGrid w:val="0"/>
        <w:contextualSpacing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产品参数：</w:t>
      </w:r>
    </w:p>
    <w:tbl>
      <w:tblPr>
        <w:tblStyle w:val="4"/>
        <w:tblW w:w="1006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型号</w:t>
            </w:r>
          </w:p>
        </w:tc>
        <w:tc>
          <w:tcPr>
            <w:tcW w:w="8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MC-D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主控芯片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MSC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359G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图像传感器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2.7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英寸CMOS星光级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H.265+/H.265/H.264视频编码，支持码流0.1M~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Mbps可调；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图像输出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20@fps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（4096*1944）；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子码流：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20@fps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1024×480，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768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×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路MIC输入，1路自带功放输出（8</w:t>
            </w:r>
            <w:r>
              <w:rPr>
                <w:rFonts w:ascii="Calibri" w:hAnsi="Calibri" w:cs="宋体"/>
                <w:color w:val="000000"/>
                <w:kern w:val="0"/>
                <w:sz w:val="18"/>
                <w:szCs w:val="18"/>
              </w:rPr>
              <w:t>Ω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2W）；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音频处理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G.711编码标准，支持双向语音对讲，支持音视频同步；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1个RJ45以太网接口，10/100M自适应;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TF接口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1个TF存储接口，最大支持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复位键接口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支持硬件复位；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灯板接口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集成双路灯板驱动模块，默认智能双光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电源、网络全面防雷，符合国家标准G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B/T17626.5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，国际标准I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EC61000-4-5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业务功能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支持OSD，支持实时音视频传输，人形检测，双光源报警，声音报警；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支持TCP/TP,IPv4,DHCP,RTSP,P2P；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手机监控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支持手机监控(iOS, Android)A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C18P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o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电源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DC12V电源输入接口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工作环境</w:t>
            </w:r>
          </w:p>
        </w:tc>
        <w:tc>
          <w:tcPr>
            <w:tcW w:w="8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-20~65℃</w:t>
            </w:r>
          </w:p>
        </w:tc>
      </w:tr>
    </w:tbl>
    <w:p>
      <w:pPr>
        <w:snapToGrid w:val="0"/>
        <w:contextualSpacing/>
        <w:rPr>
          <w:rFonts w:ascii="宋体" w:hAnsi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625" w:right="1077" w:bottom="1159" w:left="102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top w:val="single" w:color="auto" w:sz="4" w:space="1"/>
      </w:pBdr>
      <w:ind w:firstLine="2340" w:firstLineChars="130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中国 · 广东深圳市南山区丽山路民企科技园6栋4楼406</w:t>
    </w:r>
  </w:p>
  <w:p>
    <w:pPr>
      <w:pStyle w:val="2"/>
      <w:ind w:firstLine="3870" w:firstLineChars="2150"/>
      <w:rPr>
        <w:rFonts w:ascii="微软雅黑" w:hAnsi="微软雅黑" w:eastAsia="微软雅黑"/>
        <w:szCs w:val="21"/>
      </w:rPr>
    </w:pPr>
    <w:r>
      <w:rPr>
        <w:rFonts w:hint="eastAsia" w:ascii="微软雅黑" w:hAnsi="微软雅黑" w:eastAsia="微软雅黑"/>
        <w:szCs w:val="21"/>
      </w:rPr>
      <w:t>0755-86568600、86568605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ickThinSmallGap" w:color="auto" w:sz="12" w:space="1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</wp:posOffset>
              </wp:positionV>
              <wp:extent cx="5600700" cy="396240"/>
              <wp:effectExtent l="635" t="381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>深圳市安佳威视信息技术有限公司   A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njoy Vision ( ShenZhen ) </w:t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Information Technology Co.,Ltd.</w:t>
                          </w:r>
                        </w:p>
                        <w:p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www.anjvision.com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4" o:spid="_x0000_s1026" o:spt="202" type="#_x0000_t202" style="position:absolute;left:0pt;margin-left:72pt;margin-top:1.25pt;height:31.2pt;width:441pt;z-index:251659264;mso-width-relative:page;mso-height-relative:page;" filled="f" stroked="f" coordsize="21600,21600" o:gfxdata="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aSl63VAAAACQEAAA8AAAAAAAAAAQAgAAAAIgAAAGRy&#10;cy9kb3ducmV2LnhtbFBLAQIUABQAAAAIAIdO4kCY1EM3CAIAABUE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>深圳市安佳威视信息技术有限公司   A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njoy Vision ( ShenZhen ) </w:t>
                    </w:r>
                    <w:r>
                      <w:rPr>
                        <w:rFonts w:hint="eastAsia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Information Technology Co.,Ltd.</w:t>
                    </w:r>
                  </w:p>
                  <w:p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www.anjvision.com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微软雅黑" w:hAnsi="微软雅黑" w:eastAsia="微软雅黑"/>
        <w:szCs w:val="21"/>
      </w:rPr>
      <w:t xml:space="preserve">   </w:t>
    </w:r>
    <w:r>
      <w:rPr>
        <w:rFonts w:ascii="微软雅黑" w:hAnsi="微软雅黑" w:eastAsia="微软雅黑"/>
        <w:szCs w:val="21"/>
      </w:rPr>
      <w:drawing>
        <wp:inline distT="0" distB="0" distL="0" distR="0">
          <wp:extent cx="628650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/>
        <w:szCs w:val="21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0NTQ2ZjA4MzA2ZGEzOWE5NmI3NGJmNGUwY2ZmYjMifQ=="/>
  </w:docVars>
  <w:rsids>
    <w:rsidRoot w:val="005B4087"/>
    <w:rsid w:val="00007EB5"/>
    <w:rsid w:val="00050570"/>
    <w:rsid w:val="00064113"/>
    <w:rsid w:val="00086C7D"/>
    <w:rsid w:val="000931C3"/>
    <w:rsid w:val="000A3346"/>
    <w:rsid w:val="000A79CB"/>
    <w:rsid w:val="000D6C23"/>
    <w:rsid w:val="000E5D25"/>
    <w:rsid w:val="000F6948"/>
    <w:rsid w:val="000F7372"/>
    <w:rsid w:val="00103DC3"/>
    <w:rsid w:val="00105DF8"/>
    <w:rsid w:val="00110A19"/>
    <w:rsid w:val="0012722E"/>
    <w:rsid w:val="001339E0"/>
    <w:rsid w:val="00160A08"/>
    <w:rsid w:val="0016202A"/>
    <w:rsid w:val="00162CFC"/>
    <w:rsid w:val="00172A27"/>
    <w:rsid w:val="00197436"/>
    <w:rsid w:val="001B671B"/>
    <w:rsid w:val="001D718F"/>
    <w:rsid w:val="001E0E1F"/>
    <w:rsid w:val="001E0FC7"/>
    <w:rsid w:val="001F089F"/>
    <w:rsid w:val="00224911"/>
    <w:rsid w:val="0024304D"/>
    <w:rsid w:val="00244578"/>
    <w:rsid w:val="0026637E"/>
    <w:rsid w:val="002702EA"/>
    <w:rsid w:val="00276FDE"/>
    <w:rsid w:val="00283FB6"/>
    <w:rsid w:val="00284720"/>
    <w:rsid w:val="00286513"/>
    <w:rsid w:val="002A3F0A"/>
    <w:rsid w:val="002B16A0"/>
    <w:rsid w:val="002B3DDC"/>
    <w:rsid w:val="002C57E6"/>
    <w:rsid w:val="002D167D"/>
    <w:rsid w:val="002D27C4"/>
    <w:rsid w:val="00300C18"/>
    <w:rsid w:val="00346545"/>
    <w:rsid w:val="00360DBA"/>
    <w:rsid w:val="00374B6C"/>
    <w:rsid w:val="00374E76"/>
    <w:rsid w:val="00384573"/>
    <w:rsid w:val="003C1DDF"/>
    <w:rsid w:val="003D0718"/>
    <w:rsid w:val="003D6213"/>
    <w:rsid w:val="003D6EC1"/>
    <w:rsid w:val="003E5EB1"/>
    <w:rsid w:val="003F6891"/>
    <w:rsid w:val="0040350D"/>
    <w:rsid w:val="0042687C"/>
    <w:rsid w:val="004340CC"/>
    <w:rsid w:val="00451856"/>
    <w:rsid w:val="00483C34"/>
    <w:rsid w:val="0048599C"/>
    <w:rsid w:val="00487822"/>
    <w:rsid w:val="00493C13"/>
    <w:rsid w:val="004A30C6"/>
    <w:rsid w:val="004C3C10"/>
    <w:rsid w:val="004C3F7B"/>
    <w:rsid w:val="004F3B78"/>
    <w:rsid w:val="004F490B"/>
    <w:rsid w:val="00522375"/>
    <w:rsid w:val="00523FA5"/>
    <w:rsid w:val="005336DF"/>
    <w:rsid w:val="00540379"/>
    <w:rsid w:val="0057586F"/>
    <w:rsid w:val="00576BDA"/>
    <w:rsid w:val="00576E05"/>
    <w:rsid w:val="005807D2"/>
    <w:rsid w:val="00587EA8"/>
    <w:rsid w:val="005B4087"/>
    <w:rsid w:val="00601BFE"/>
    <w:rsid w:val="00611670"/>
    <w:rsid w:val="00626C69"/>
    <w:rsid w:val="00637A26"/>
    <w:rsid w:val="00646A4D"/>
    <w:rsid w:val="006723BA"/>
    <w:rsid w:val="0069220B"/>
    <w:rsid w:val="00697FC7"/>
    <w:rsid w:val="006A34E5"/>
    <w:rsid w:val="006B679B"/>
    <w:rsid w:val="006C4464"/>
    <w:rsid w:val="006E27BC"/>
    <w:rsid w:val="00740038"/>
    <w:rsid w:val="00746B27"/>
    <w:rsid w:val="00754ABF"/>
    <w:rsid w:val="0076131E"/>
    <w:rsid w:val="0077567C"/>
    <w:rsid w:val="0078259E"/>
    <w:rsid w:val="00783B2D"/>
    <w:rsid w:val="007873CE"/>
    <w:rsid w:val="00787DF4"/>
    <w:rsid w:val="00795361"/>
    <w:rsid w:val="007A5AE9"/>
    <w:rsid w:val="007B15D4"/>
    <w:rsid w:val="007C4F48"/>
    <w:rsid w:val="007C4F6E"/>
    <w:rsid w:val="007D2329"/>
    <w:rsid w:val="007E1BEB"/>
    <w:rsid w:val="007E2BBC"/>
    <w:rsid w:val="007E387F"/>
    <w:rsid w:val="00816EEA"/>
    <w:rsid w:val="00841984"/>
    <w:rsid w:val="008505DA"/>
    <w:rsid w:val="008672C1"/>
    <w:rsid w:val="00870271"/>
    <w:rsid w:val="00886979"/>
    <w:rsid w:val="008873BD"/>
    <w:rsid w:val="00890368"/>
    <w:rsid w:val="00890E52"/>
    <w:rsid w:val="00897537"/>
    <w:rsid w:val="008A6C8F"/>
    <w:rsid w:val="008D79E3"/>
    <w:rsid w:val="008E30A9"/>
    <w:rsid w:val="008E5CE9"/>
    <w:rsid w:val="008F2324"/>
    <w:rsid w:val="008F6F3B"/>
    <w:rsid w:val="00903662"/>
    <w:rsid w:val="00904516"/>
    <w:rsid w:val="00907DAD"/>
    <w:rsid w:val="00912E29"/>
    <w:rsid w:val="0091509B"/>
    <w:rsid w:val="00915E6B"/>
    <w:rsid w:val="00932DBB"/>
    <w:rsid w:val="0093557E"/>
    <w:rsid w:val="009424E0"/>
    <w:rsid w:val="009717CC"/>
    <w:rsid w:val="00975507"/>
    <w:rsid w:val="00977CC4"/>
    <w:rsid w:val="00980AA6"/>
    <w:rsid w:val="00982FCD"/>
    <w:rsid w:val="009B0567"/>
    <w:rsid w:val="009C1940"/>
    <w:rsid w:val="009C5FC4"/>
    <w:rsid w:val="009C6BD7"/>
    <w:rsid w:val="009F2844"/>
    <w:rsid w:val="00A02F40"/>
    <w:rsid w:val="00A2217C"/>
    <w:rsid w:val="00A26430"/>
    <w:rsid w:val="00A400C3"/>
    <w:rsid w:val="00A739B4"/>
    <w:rsid w:val="00A74F4B"/>
    <w:rsid w:val="00A87204"/>
    <w:rsid w:val="00A87CEE"/>
    <w:rsid w:val="00AB170F"/>
    <w:rsid w:val="00AC5C45"/>
    <w:rsid w:val="00AD47E0"/>
    <w:rsid w:val="00AE51B6"/>
    <w:rsid w:val="00B24D8E"/>
    <w:rsid w:val="00B26123"/>
    <w:rsid w:val="00B35FE4"/>
    <w:rsid w:val="00B440CF"/>
    <w:rsid w:val="00B522B0"/>
    <w:rsid w:val="00B70141"/>
    <w:rsid w:val="00B71F3F"/>
    <w:rsid w:val="00B731B1"/>
    <w:rsid w:val="00B843B3"/>
    <w:rsid w:val="00B84730"/>
    <w:rsid w:val="00B86625"/>
    <w:rsid w:val="00BC67FE"/>
    <w:rsid w:val="00BD3332"/>
    <w:rsid w:val="00BE10BD"/>
    <w:rsid w:val="00BE6843"/>
    <w:rsid w:val="00BF1CEB"/>
    <w:rsid w:val="00C01F5E"/>
    <w:rsid w:val="00C22316"/>
    <w:rsid w:val="00C62F8C"/>
    <w:rsid w:val="00C75F4B"/>
    <w:rsid w:val="00C91C21"/>
    <w:rsid w:val="00C9373F"/>
    <w:rsid w:val="00C9791C"/>
    <w:rsid w:val="00CA73AE"/>
    <w:rsid w:val="00CC2B71"/>
    <w:rsid w:val="00CD18E8"/>
    <w:rsid w:val="00CD4E1C"/>
    <w:rsid w:val="00CE7ECB"/>
    <w:rsid w:val="00D03759"/>
    <w:rsid w:val="00D443E6"/>
    <w:rsid w:val="00D51012"/>
    <w:rsid w:val="00D55CD3"/>
    <w:rsid w:val="00D70286"/>
    <w:rsid w:val="00D87D3C"/>
    <w:rsid w:val="00DC44AD"/>
    <w:rsid w:val="00DC4D9C"/>
    <w:rsid w:val="00DD1C46"/>
    <w:rsid w:val="00DD4663"/>
    <w:rsid w:val="00DE6880"/>
    <w:rsid w:val="00E01CB8"/>
    <w:rsid w:val="00E10BCC"/>
    <w:rsid w:val="00E1422C"/>
    <w:rsid w:val="00E2133E"/>
    <w:rsid w:val="00E239A6"/>
    <w:rsid w:val="00E27BCA"/>
    <w:rsid w:val="00E3035E"/>
    <w:rsid w:val="00E3284C"/>
    <w:rsid w:val="00E55D83"/>
    <w:rsid w:val="00E60C62"/>
    <w:rsid w:val="00E620E4"/>
    <w:rsid w:val="00E63FDB"/>
    <w:rsid w:val="00E67171"/>
    <w:rsid w:val="00E67963"/>
    <w:rsid w:val="00E71459"/>
    <w:rsid w:val="00E90370"/>
    <w:rsid w:val="00E925C7"/>
    <w:rsid w:val="00E95FBC"/>
    <w:rsid w:val="00EB2C5C"/>
    <w:rsid w:val="00EB3401"/>
    <w:rsid w:val="00EF2E38"/>
    <w:rsid w:val="00F439F9"/>
    <w:rsid w:val="00F44748"/>
    <w:rsid w:val="00FD2FA5"/>
    <w:rsid w:val="00FD49AB"/>
    <w:rsid w:val="00FE41F2"/>
    <w:rsid w:val="00FF1ACD"/>
    <w:rsid w:val="00FF20AA"/>
    <w:rsid w:val="02873B79"/>
    <w:rsid w:val="0337738D"/>
    <w:rsid w:val="05B052D2"/>
    <w:rsid w:val="08953473"/>
    <w:rsid w:val="08BE3E7C"/>
    <w:rsid w:val="0AB206A3"/>
    <w:rsid w:val="0BB33B0A"/>
    <w:rsid w:val="0D60471E"/>
    <w:rsid w:val="0E456E02"/>
    <w:rsid w:val="0EDD187F"/>
    <w:rsid w:val="0F784FB5"/>
    <w:rsid w:val="0FAF63A1"/>
    <w:rsid w:val="10E6765F"/>
    <w:rsid w:val="11E20B8A"/>
    <w:rsid w:val="12E0534B"/>
    <w:rsid w:val="140153F5"/>
    <w:rsid w:val="15744F7F"/>
    <w:rsid w:val="17D3287F"/>
    <w:rsid w:val="189674C5"/>
    <w:rsid w:val="1AF42253"/>
    <w:rsid w:val="1B9C6F8E"/>
    <w:rsid w:val="1C121084"/>
    <w:rsid w:val="1E05463D"/>
    <w:rsid w:val="230A43FB"/>
    <w:rsid w:val="274912B9"/>
    <w:rsid w:val="29D85AFA"/>
    <w:rsid w:val="2B721291"/>
    <w:rsid w:val="2BF17052"/>
    <w:rsid w:val="2C1626DA"/>
    <w:rsid w:val="2D171930"/>
    <w:rsid w:val="2D962E8F"/>
    <w:rsid w:val="2E5F6C22"/>
    <w:rsid w:val="2EC43531"/>
    <w:rsid w:val="30011400"/>
    <w:rsid w:val="30EA0DAF"/>
    <w:rsid w:val="316E66A9"/>
    <w:rsid w:val="31D67BED"/>
    <w:rsid w:val="32D2319D"/>
    <w:rsid w:val="33AD2BD0"/>
    <w:rsid w:val="34056700"/>
    <w:rsid w:val="3681265A"/>
    <w:rsid w:val="369D6F2B"/>
    <w:rsid w:val="3A851FF3"/>
    <w:rsid w:val="3B9028C3"/>
    <w:rsid w:val="3C7747A7"/>
    <w:rsid w:val="41D27680"/>
    <w:rsid w:val="429202B5"/>
    <w:rsid w:val="4450382F"/>
    <w:rsid w:val="457C1B77"/>
    <w:rsid w:val="47654D3D"/>
    <w:rsid w:val="480B0E1E"/>
    <w:rsid w:val="4C615C94"/>
    <w:rsid w:val="4D791AE6"/>
    <w:rsid w:val="4F1D6A04"/>
    <w:rsid w:val="52A7142E"/>
    <w:rsid w:val="540C74A5"/>
    <w:rsid w:val="54851288"/>
    <w:rsid w:val="55291390"/>
    <w:rsid w:val="55986B47"/>
    <w:rsid w:val="56EC4589"/>
    <w:rsid w:val="579602A3"/>
    <w:rsid w:val="57F2591F"/>
    <w:rsid w:val="5AA6013C"/>
    <w:rsid w:val="5B834092"/>
    <w:rsid w:val="5BCD355F"/>
    <w:rsid w:val="5BD65ACD"/>
    <w:rsid w:val="5D370AE3"/>
    <w:rsid w:val="5E7303EE"/>
    <w:rsid w:val="6173120B"/>
    <w:rsid w:val="640306F3"/>
    <w:rsid w:val="680C5410"/>
    <w:rsid w:val="6AC53334"/>
    <w:rsid w:val="6C0A5751"/>
    <w:rsid w:val="6F5C0A2B"/>
    <w:rsid w:val="6FD756A8"/>
    <w:rsid w:val="70B41358"/>
    <w:rsid w:val="7172232C"/>
    <w:rsid w:val="71DF0BE8"/>
    <w:rsid w:val="73382ABE"/>
    <w:rsid w:val="7540748A"/>
    <w:rsid w:val="754C70F7"/>
    <w:rsid w:val="757E2EAF"/>
    <w:rsid w:val="759318AF"/>
    <w:rsid w:val="786A5B85"/>
    <w:rsid w:val="79594D60"/>
    <w:rsid w:val="79F00AFB"/>
    <w:rsid w:val="7A555395"/>
    <w:rsid w:val="7A66086C"/>
    <w:rsid w:val="7BAB3E0C"/>
    <w:rsid w:val="7EC44E64"/>
    <w:rsid w:val="7F66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Q\Desktop\MC-D40&#21452;&#30446;&#25340;&#25509;&#26234;&#33021;&#27169;&#3245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14669-ED47-4EE3-8106-F619183E24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MC-D40双目拼接智能模组.dotx</Template>
  <Company>Microsoft</Company>
  <Pages>1</Pages>
  <Words>465</Words>
  <Characters>690</Characters>
  <Lines>2</Lines>
  <Paragraphs>1</Paragraphs>
  <TotalTime>3</TotalTime>
  <ScaleCrop>false</ScaleCrop>
  <LinksUpToDate>false</LinksUpToDate>
  <CharactersWithSpaces>695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2022-12-01T10:29:00Z</dcterms:created>
  <dc:creator>LQ</dc:creator>
  <cp:lastModifiedBy>企业用户_1473053300</cp:lastModifiedBy>
  <cp:lastPrinted>2022-12-01T10:45:00Z</cp:lastPrinted>
  <dcterms:modified xsi:type="dcterms:W3CDTF">2024-03-22T03:54:10Z</dcterms:modified>
  <dc:title>通知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>
    <vt:lpwstr>6</vt:lpwstr>
  </property>
  <property fmtid="{D5CDD505-2E9C-101B-9397-08002B2CF9AE}" pid="4" name="ICV">
    <vt:lpwstr>679548222A8E4CB28D5D32BDD641F56E</vt:lpwstr>
  </property>
</Properties>
</file>